
<file path=[Content_Types].xml><?xml version="1.0" encoding="utf-8"?>
<Types xmlns="http://schemas.openxmlformats.org/package/2006/content-types">
  <Default Extension="1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00000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6B2141B4" w14:textId="77777777" w:rsidTr="00A25E64">
        <w:tc>
          <w:tcPr>
            <w:tcW w:w="6498" w:type="dxa"/>
            <w:shd w:val="clear" w:color="auto" w:fill="C00000"/>
            <w:vAlign w:val="center"/>
          </w:tcPr>
          <w:p w14:paraId="4B97903E" w14:textId="6C9F3A29" w:rsidR="00542788" w:rsidRDefault="00A25E64">
            <w:pPr>
              <w:pStyle w:val="Month"/>
            </w:pPr>
            <w:r>
              <w:t>March</w:t>
            </w:r>
          </w:p>
        </w:tc>
        <w:tc>
          <w:tcPr>
            <w:tcW w:w="4518" w:type="dxa"/>
            <w:shd w:val="clear" w:color="auto" w:fill="C00000"/>
            <w:vAlign w:val="center"/>
          </w:tcPr>
          <w:p w14:paraId="1085768A" w14:textId="77777777" w:rsidR="00542788" w:rsidRDefault="009C2F03">
            <w:pPr>
              <w:pStyle w:val="Year"/>
            </w:pPr>
            <w:r w:rsidRPr="00D63E82">
              <w:rPr>
                <w:color w:val="FFFFFF" w:themeColor="background1"/>
              </w:rPr>
              <w:t>2025</w:t>
            </w:r>
          </w:p>
        </w:tc>
      </w:tr>
    </w:tbl>
    <w:tbl>
      <w:tblPr>
        <w:tblStyle w:val="TableGrid"/>
        <w:tblW w:w="505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915"/>
      </w:tblGrid>
      <w:tr w:rsidR="00542788" w14:paraId="0FFD3F73" w14:textId="77777777">
        <w:trPr>
          <w:trHeight w:hRule="exact" w:val="864"/>
        </w:trPr>
        <w:tc>
          <w:tcPr>
            <w:tcW w:w="10915" w:type="dxa"/>
          </w:tcPr>
          <w:p w14:paraId="75E291B8" w14:textId="4B091C35" w:rsidR="00542788" w:rsidRDefault="00D63E82" w:rsidP="00D63E82">
            <w:pPr>
              <w:pStyle w:val="Title"/>
              <w:jc w:val="center"/>
            </w:pPr>
            <w:r w:rsidRPr="00D63E82">
              <w:rPr>
                <w:color w:val="FF0000"/>
              </w:rPr>
              <w:t>Have a fire safe month!</w:t>
            </w:r>
            <w:r>
              <w:rPr>
                <w:color w:val="FF0000"/>
              </w:rPr>
              <w:t xml:space="preserve"> </w:t>
            </w:r>
          </w:p>
        </w:tc>
      </w:tr>
      <w:tr w:rsidR="00542788" w14:paraId="6EB8430A" w14:textId="77777777">
        <w:trPr>
          <w:trHeight w:hRule="exact" w:val="4320"/>
        </w:trPr>
        <w:tc>
          <w:tcPr>
            <w:tcW w:w="10915" w:type="dxa"/>
          </w:tcPr>
          <w:p w14:paraId="0177DF25" w14:textId="7886455F" w:rsidR="00542788" w:rsidRDefault="00D63E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203C08" wp14:editId="01B35CB9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166150</wp:posOffset>
                      </wp:positionV>
                      <wp:extent cx="1171575" cy="155162"/>
                      <wp:effectExtent l="0" t="0" r="9525" b="0"/>
                      <wp:wrapNone/>
                      <wp:docPr id="299053833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55162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A60C3C" w14:textId="67216321" w:rsidR="00D63E82" w:rsidRPr="00D63E82" w:rsidRDefault="00D63E82" w:rsidP="00D63E82">
                                  <w:hyperlink r:id="rId10" w:history="1">
                                    <w:r w:rsidRPr="00D63E82">
                                      <w:rPr>
                                        <w:rStyle w:val="Hyperlink"/>
                                      </w:rPr>
                                      <w:t>This Photo</w:t>
                                    </w:r>
                                  </w:hyperlink>
                                  <w:r w:rsidRPr="00D63E82">
                                    <w:t xml:space="preserve"> by Unknown Author is licensed under </w:t>
                                  </w:r>
                                  <w:hyperlink r:id="rId11" w:history="1">
                                    <w:r w:rsidRPr="00D63E82">
                                      <w:rPr>
                                        <w:rStyle w:val="Hyperlink"/>
                                      </w:rPr>
                                      <w:t>CC BY-NC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203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09.5pt;margin-top:13.1pt;width:92.25pt;height:1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" stroked="f">
                      <v:textbox>
                        <w:txbxContent>
                          <w:p w14:paraId="13A60C3C" w14:textId="67216321" w:rsidR="00D63E82" w:rsidRPr="00D63E82" w:rsidRDefault="00D63E82" w:rsidP="00D63E82">
                            <w:hyperlink r:id="rId12" w:history="1">
                              <w:r w:rsidRPr="00D63E82">
                                <w:rPr>
                                  <w:rStyle w:val="Hyperlink"/>
                                </w:rPr>
                                <w:t>This Photo</w:t>
                              </w:r>
                            </w:hyperlink>
                            <w:r w:rsidRPr="00D63E82">
                              <w:t xml:space="preserve"> by Unknown Author is licensed under </w:t>
                            </w:r>
                            <w:hyperlink r:id="rId13" w:history="1">
                              <w:r w:rsidRPr="00D63E82">
                                <w:rPr>
                                  <w:rStyle w:val="Hyperlink"/>
                                </w:rPr>
                                <w:t>CC BY-NC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E64">
              <w:rPr>
                <w:noProof/>
              </w:rPr>
              <w:drawing>
                <wp:inline distT="0" distB="0" distL="0" distR="0" wp14:anchorId="272C3167" wp14:editId="4A10A8E7">
                  <wp:extent cx="6858000" cy="2971800"/>
                  <wp:effectExtent l="0" t="0" r="0" b="0"/>
                  <wp:docPr id="337571987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71987" name="Placeholder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rcRect t="796" b="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971800"/>
                          </a:xfrm>
                          <a:prstGeom prst="rect">
                            <a:avLst/>
                          </a:prstGeom>
                          <a:effectLst>
                            <a:innerShdw blurRad="76200">
                              <a:prstClr val="black">
                                <a:alpha val="40000"/>
                              </a:prstClr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dTable3-Accent6"/>
        <w:tblW w:w="5269" w:type="pct"/>
        <w:tblLook w:val="0420" w:firstRow="1" w:lastRow="0" w:firstColumn="0" w:lastColumn="0" w:noHBand="0" w:noVBand="1"/>
        <w:tblCaption w:val="Layout table"/>
      </w:tblPr>
      <w:tblGrid>
        <w:gridCol w:w="2121"/>
        <w:gridCol w:w="1656"/>
        <w:gridCol w:w="1512"/>
        <w:gridCol w:w="1565"/>
        <w:gridCol w:w="1434"/>
        <w:gridCol w:w="1570"/>
        <w:gridCol w:w="1523"/>
      </w:tblGrid>
      <w:tr w:rsidR="00D63E82" w14:paraId="5D8BA067" w14:textId="77777777" w:rsidTr="00A2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-1954320367"/>
            <w:placeholder>
              <w:docPart w:val="1DE0DC13191F4E0A87D69ABFE0604F63"/>
            </w:placeholder>
            <w:temporary/>
            <w:showingPlcHdr/>
            <w15:appearance w15:val="hidden"/>
          </w:sdtPr>
          <w:sdtContent>
            <w:tc>
              <w:tcPr>
                <w:tcW w:w="2126" w:type="dxa"/>
              </w:tcPr>
              <w:p w14:paraId="2DF0C41B" w14:textId="77777777" w:rsidR="000178D0" w:rsidRDefault="000178D0" w:rsidP="007D7D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2" w:type="dxa"/>
          </w:tcPr>
          <w:p w14:paraId="08A00D5D" w14:textId="77777777" w:rsidR="000178D0" w:rsidRDefault="00000000" w:rsidP="007D7DF5">
            <w:pPr>
              <w:pStyle w:val="Days"/>
            </w:pPr>
            <w:sdt>
              <w:sdtPr>
                <w:id w:val="-2070411315"/>
                <w:placeholder>
                  <w:docPart w:val="556881081B384298A2E70E082609853A"/>
                </w:placeholder>
                <w:temporary/>
                <w:showingPlcHdr/>
                <w15:appearance w15:val="hidden"/>
              </w:sdtPr>
              <w:sdtContent>
                <w:r w:rsidR="000178D0">
                  <w:t>Monday</w:t>
                </w:r>
              </w:sdtContent>
            </w:sdt>
          </w:p>
        </w:tc>
        <w:tc>
          <w:tcPr>
            <w:tcW w:w="1537" w:type="dxa"/>
          </w:tcPr>
          <w:p w14:paraId="7F2D5C2F" w14:textId="77777777" w:rsidR="000178D0" w:rsidRDefault="00000000" w:rsidP="007D7DF5">
            <w:pPr>
              <w:pStyle w:val="Days"/>
            </w:pPr>
            <w:sdt>
              <w:sdtPr>
                <w:id w:val="-1919168853"/>
                <w:placeholder>
                  <w:docPart w:val="2B423886C6D3444B82A0D0193B2A12D2"/>
                </w:placeholder>
                <w:temporary/>
                <w:showingPlcHdr/>
                <w15:appearance w15:val="hidden"/>
              </w:sdtPr>
              <w:sdtContent>
                <w:r w:rsidR="000178D0">
                  <w:t>Tuesday</w:t>
                </w:r>
              </w:sdtContent>
            </w:sdt>
          </w:p>
        </w:tc>
        <w:tc>
          <w:tcPr>
            <w:tcW w:w="1582" w:type="dxa"/>
          </w:tcPr>
          <w:p w14:paraId="0A366825" w14:textId="77777777" w:rsidR="000178D0" w:rsidRDefault="00000000" w:rsidP="007D7DF5">
            <w:pPr>
              <w:pStyle w:val="Days"/>
            </w:pPr>
            <w:sdt>
              <w:sdtPr>
                <w:id w:val="-346643901"/>
                <w:placeholder>
                  <w:docPart w:val="607CF65B2595436D9AB12A245340D489"/>
                </w:placeholder>
                <w:temporary/>
                <w:showingPlcHdr/>
                <w15:appearance w15:val="hidden"/>
              </w:sdtPr>
              <w:sdtContent>
                <w:r w:rsidR="000178D0">
                  <w:t>Wednesday</w:t>
                </w:r>
              </w:sdtContent>
            </w:sdt>
          </w:p>
        </w:tc>
        <w:tc>
          <w:tcPr>
            <w:tcW w:w="1453" w:type="dxa"/>
          </w:tcPr>
          <w:p w14:paraId="64460AA9" w14:textId="77777777" w:rsidR="000178D0" w:rsidRDefault="00000000" w:rsidP="007D7DF5">
            <w:pPr>
              <w:pStyle w:val="Days"/>
            </w:pPr>
            <w:sdt>
              <w:sdtPr>
                <w:id w:val="1044334640"/>
                <w:placeholder>
                  <w:docPart w:val="82E2CF675AFB47848CBB6659182361C4"/>
                </w:placeholder>
                <w:temporary/>
                <w:showingPlcHdr/>
                <w15:appearance w15:val="hidden"/>
              </w:sdtPr>
              <w:sdtContent>
                <w:r w:rsidR="000178D0">
                  <w:t>Thursday</w:t>
                </w:r>
              </w:sdtContent>
            </w:sdt>
          </w:p>
        </w:tc>
        <w:tc>
          <w:tcPr>
            <w:tcW w:w="1604" w:type="dxa"/>
          </w:tcPr>
          <w:p w14:paraId="6E13F093" w14:textId="77777777" w:rsidR="000178D0" w:rsidRDefault="00000000" w:rsidP="007D7DF5">
            <w:pPr>
              <w:pStyle w:val="Days"/>
            </w:pPr>
            <w:sdt>
              <w:sdtPr>
                <w:id w:val="-1546435670"/>
                <w:placeholder>
                  <w:docPart w:val="9FC31CB3FCEE4360972303AB2EF7E63D"/>
                </w:placeholder>
                <w:temporary/>
                <w:showingPlcHdr/>
                <w15:appearance w15:val="hidden"/>
              </w:sdtPr>
              <w:sdtContent>
                <w:r w:rsidR="000178D0">
                  <w:t>Friday</w:t>
                </w:r>
              </w:sdtContent>
            </w:sdt>
          </w:p>
        </w:tc>
        <w:tc>
          <w:tcPr>
            <w:tcW w:w="1546" w:type="dxa"/>
          </w:tcPr>
          <w:p w14:paraId="0E0128EC" w14:textId="77777777" w:rsidR="000178D0" w:rsidRDefault="00000000" w:rsidP="007D7DF5">
            <w:pPr>
              <w:pStyle w:val="Days"/>
            </w:pPr>
            <w:sdt>
              <w:sdtPr>
                <w:id w:val="833651894"/>
                <w:placeholder>
                  <w:docPart w:val="431B3A06D4C84BA289D03631CEBBA935"/>
                </w:placeholder>
                <w:temporary/>
                <w:showingPlcHdr/>
                <w15:appearance w15:val="hidden"/>
              </w:sdtPr>
              <w:sdtContent>
                <w:r w:rsidR="000178D0">
                  <w:t>Saturday</w:t>
                </w:r>
              </w:sdtContent>
            </w:sdt>
          </w:p>
        </w:tc>
      </w:tr>
      <w:tr w:rsidR="00D63E82" w14:paraId="59478FA1" w14:textId="77777777" w:rsidTr="00A25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126" w:type="dxa"/>
          </w:tcPr>
          <w:p w14:paraId="509571E0" w14:textId="77777777" w:rsidR="009C2F03" w:rsidRDefault="009C2F03" w:rsidP="009C2F03">
            <w:pPr>
              <w:pStyle w:val="Dates"/>
            </w:pPr>
            <w:bookmarkStart w:id="0" w:name="_Hlk122997374"/>
          </w:p>
        </w:tc>
        <w:tc>
          <w:tcPr>
            <w:tcW w:w="1532" w:type="dxa"/>
          </w:tcPr>
          <w:p w14:paraId="103E6BC7" w14:textId="77777777" w:rsidR="009C2F03" w:rsidRDefault="009C2F03" w:rsidP="009C2F03">
            <w:pPr>
              <w:pStyle w:val="Dates"/>
            </w:pPr>
          </w:p>
        </w:tc>
        <w:tc>
          <w:tcPr>
            <w:tcW w:w="1537" w:type="dxa"/>
          </w:tcPr>
          <w:p w14:paraId="45B97D1F" w14:textId="77777777" w:rsidR="009C2F03" w:rsidRDefault="009C2F03" w:rsidP="009C2F03">
            <w:pPr>
              <w:pStyle w:val="Dates"/>
            </w:pPr>
          </w:p>
        </w:tc>
        <w:tc>
          <w:tcPr>
            <w:tcW w:w="1582" w:type="dxa"/>
          </w:tcPr>
          <w:p w14:paraId="7801E134" w14:textId="5FD5D1F6" w:rsidR="009C2F03" w:rsidRDefault="009C2F03" w:rsidP="009C2F03">
            <w:pPr>
              <w:pStyle w:val="Dates"/>
            </w:pPr>
          </w:p>
        </w:tc>
        <w:tc>
          <w:tcPr>
            <w:tcW w:w="1453" w:type="dxa"/>
          </w:tcPr>
          <w:p w14:paraId="7B298B03" w14:textId="1DFBCC35" w:rsidR="009C2F03" w:rsidRDefault="009C2F03" w:rsidP="009C2F03">
            <w:pPr>
              <w:pStyle w:val="Dates"/>
            </w:pPr>
          </w:p>
        </w:tc>
        <w:tc>
          <w:tcPr>
            <w:tcW w:w="1604" w:type="dxa"/>
          </w:tcPr>
          <w:p w14:paraId="03C6ED80" w14:textId="512F4877" w:rsidR="009C2F03" w:rsidRDefault="009C2F03" w:rsidP="009C2F03">
            <w:pPr>
              <w:pStyle w:val="Dates"/>
            </w:pPr>
          </w:p>
        </w:tc>
        <w:tc>
          <w:tcPr>
            <w:tcW w:w="1546" w:type="dxa"/>
          </w:tcPr>
          <w:p w14:paraId="01920146" w14:textId="312E1D85" w:rsidR="009C2F03" w:rsidRDefault="00A25E64" w:rsidP="009C2F03">
            <w:pPr>
              <w:pStyle w:val="Dates"/>
            </w:pPr>
            <w:r>
              <w:t>1</w:t>
            </w:r>
          </w:p>
        </w:tc>
      </w:tr>
      <w:tr w:rsidR="00D63E82" w14:paraId="212E4051" w14:textId="77777777" w:rsidTr="00D63E82">
        <w:trPr>
          <w:trHeight w:hRule="exact" w:val="910"/>
        </w:trPr>
        <w:tc>
          <w:tcPr>
            <w:tcW w:w="2126" w:type="dxa"/>
          </w:tcPr>
          <w:p w14:paraId="295DEBFB" w14:textId="77777777" w:rsidR="009C2F03" w:rsidRDefault="009C2F03" w:rsidP="009C2F03"/>
        </w:tc>
        <w:tc>
          <w:tcPr>
            <w:tcW w:w="1532" w:type="dxa"/>
          </w:tcPr>
          <w:p w14:paraId="1332CEFB" w14:textId="77777777" w:rsidR="009C2F03" w:rsidRDefault="009C2F03" w:rsidP="009C2F03"/>
        </w:tc>
        <w:tc>
          <w:tcPr>
            <w:tcW w:w="1537" w:type="dxa"/>
          </w:tcPr>
          <w:p w14:paraId="1F3B4203" w14:textId="77777777" w:rsidR="009C2F03" w:rsidRDefault="009C2F03" w:rsidP="009C2F03"/>
        </w:tc>
        <w:tc>
          <w:tcPr>
            <w:tcW w:w="1582" w:type="dxa"/>
          </w:tcPr>
          <w:p w14:paraId="3F6023DD" w14:textId="77777777" w:rsidR="009C2F03" w:rsidRDefault="009C2F03" w:rsidP="009C2F03"/>
        </w:tc>
        <w:tc>
          <w:tcPr>
            <w:tcW w:w="1453" w:type="dxa"/>
          </w:tcPr>
          <w:p w14:paraId="664CA6A8" w14:textId="77777777" w:rsidR="009C2F03" w:rsidRDefault="009C2F03" w:rsidP="009C2F03"/>
        </w:tc>
        <w:tc>
          <w:tcPr>
            <w:tcW w:w="1604" w:type="dxa"/>
          </w:tcPr>
          <w:p w14:paraId="25A25EEA" w14:textId="77777777" w:rsidR="009C2F03" w:rsidRDefault="009C2F03" w:rsidP="009C2F03"/>
        </w:tc>
        <w:tc>
          <w:tcPr>
            <w:tcW w:w="1546" w:type="dxa"/>
          </w:tcPr>
          <w:p w14:paraId="611FEF5A" w14:textId="77777777" w:rsidR="009C2F03" w:rsidRDefault="009C2F03" w:rsidP="009C2F03"/>
        </w:tc>
      </w:tr>
      <w:tr w:rsidR="00D63E82" w14:paraId="11A011C8" w14:textId="77777777" w:rsidTr="00A25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126" w:type="dxa"/>
          </w:tcPr>
          <w:p w14:paraId="06661721" w14:textId="69BB118C" w:rsidR="009C2F03" w:rsidRDefault="00A25E64" w:rsidP="009C2F03">
            <w:pPr>
              <w:pStyle w:val="Dates"/>
            </w:pPr>
            <w:r>
              <w:t>2</w:t>
            </w:r>
          </w:p>
        </w:tc>
        <w:tc>
          <w:tcPr>
            <w:tcW w:w="1532" w:type="dxa"/>
          </w:tcPr>
          <w:p w14:paraId="15920D34" w14:textId="4FC3633C" w:rsidR="009C2F03" w:rsidRDefault="00A25E64" w:rsidP="009C2F03">
            <w:pPr>
              <w:pStyle w:val="Dates"/>
            </w:pPr>
            <w:r>
              <w:t>3</w:t>
            </w:r>
          </w:p>
        </w:tc>
        <w:tc>
          <w:tcPr>
            <w:tcW w:w="1537" w:type="dxa"/>
          </w:tcPr>
          <w:p w14:paraId="1F1150EB" w14:textId="6E166E08" w:rsidR="009C2F03" w:rsidRDefault="00A25E64" w:rsidP="009C2F03">
            <w:pPr>
              <w:pStyle w:val="Dates"/>
            </w:pPr>
            <w:r>
              <w:t>4</w:t>
            </w:r>
          </w:p>
        </w:tc>
        <w:tc>
          <w:tcPr>
            <w:tcW w:w="1582" w:type="dxa"/>
          </w:tcPr>
          <w:p w14:paraId="765A16B8" w14:textId="179037AF" w:rsidR="009C2F03" w:rsidRDefault="00A25E64" w:rsidP="009C2F03">
            <w:pPr>
              <w:pStyle w:val="Dates"/>
            </w:pPr>
            <w:r>
              <w:t>5</w:t>
            </w:r>
          </w:p>
        </w:tc>
        <w:tc>
          <w:tcPr>
            <w:tcW w:w="1453" w:type="dxa"/>
          </w:tcPr>
          <w:p w14:paraId="79267864" w14:textId="41FA839A" w:rsidR="009C2F03" w:rsidRDefault="00A25E64" w:rsidP="009C2F03">
            <w:pPr>
              <w:pStyle w:val="Dates"/>
            </w:pPr>
            <w:r>
              <w:t>6</w:t>
            </w:r>
          </w:p>
        </w:tc>
        <w:tc>
          <w:tcPr>
            <w:tcW w:w="1604" w:type="dxa"/>
          </w:tcPr>
          <w:p w14:paraId="53E595BA" w14:textId="323C3167" w:rsidR="009C2F03" w:rsidRDefault="00A25E64" w:rsidP="009C2F03">
            <w:pPr>
              <w:pStyle w:val="Dates"/>
            </w:pPr>
            <w:r>
              <w:t>7</w:t>
            </w:r>
          </w:p>
        </w:tc>
        <w:tc>
          <w:tcPr>
            <w:tcW w:w="1546" w:type="dxa"/>
          </w:tcPr>
          <w:p w14:paraId="29ADF516" w14:textId="420D283E" w:rsidR="009C2F03" w:rsidRDefault="00A25E64" w:rsidP="009C2F03">
            <w:pPr>
              <w:pStyle w:val="Dates"/>
            </w:pPr>
            <w:r>
              <w:t>8</w:t>
            </w:r>
          </w:p>
        </w:tc>
      </w:tr>
      <w:tr w:rsidR="00D63E82" w14:paraId="383C8290" w14:textId="77777777" w:rsidTr="00A25E64">
        <w:trPr>
          <w:trHeight w:hRule="exact" w:val="981"/>
        </w:trPr>
        <w:tc>
          <w:tcPr>
            <w:tcW w:w="2126" w:type="dxa"/>
          </w:tcPr>
          <w:p w14:paraId="44D6CF64" w14:textId="77777777" w:rsidR="009C2F03" w:rsidRDefault="009C2F03" w:rsidP="009C2F03"/>
        </w:tc>
        <w:tc>
          <w:tcPr>
            <w:tcW w:w="1532" w:type="dxa"/>
          </w:tcPr>
          <w:p w14:paraId="7FDF0FD5" w14:textId="77777777" w:rsidR="009C2F03" w:rsidRDefault="009C2F03" w:rsidP="009C2F03"/>
        </w:tc>
        <w:tc>
          <w:tcPr>
            <w:tcW w:w="1537" w:type="dxa"/>
          </w:tcPr>
          <w:p w14:paraId="2B6F5CC9" w14:textId="77777777" w:rsidR="009C2F03" w:rsidRDefault="009C2F03" w:rsidP="009C2F03"/>
        </w:tc>
        <w:tc>
          <w:tcPr>
            <w:tcW w:w="1582" w:type="dxa"/>
          </w:tcPr>
          <w:p w14:paraId="6A474EFA" w14:textId="77777777" w:rsidR="009C2F03" w:rsidRDefault="009C2F03" w:rsidP="009C2F03"/>
        </w:tc>
        <w:tc>
          <w:tcPr>
            <w:tcW w:w="1453" w:type="dxa"/>
          </w:tcPr>
          <w:p w14:paraId="4CADC35B" w14:textId="77777777" w:rsidR="009C2F03" w:rsidRDefault="009C2F03" w:rsidP="009C2F03"/>
        </w:tc>
        <w:tc>
          <w:tcPr>
            <w:tcW w:w="1604" w:type="dxa"/>
          </w:tcPr>
          <w:p w14:paraId="412C6189" w14:textId="77777777" w:rsidR="009C2F03" w:rsidRDefault="009C2F03" w:rsidP="009C2F03"/>
        </w:tc>
        <w:tc>
          <w:tcPr>
            <w:tcW w:w="1546" w:type="dxa"/>
          </w:tcPr>
          <w:p w14:paraId="5EA698B0" w14:textId="77777777" w:rsidR="009C2F03" w:rsidRDefault="009C2F03" w:rsidP="009C2F03"/>
        </w:tc>
      </w:tr>
      <w:tr w:rsidR="00D63E82" w14:paraId="21132113" w14:textId="77777777" w:rsidTr="00A25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tcW w:w="2126" w:type="dxa"/>
          </w:tcPr>
          <w:p w14:paraId="04699400" w14:textId="3D767396" w:rsidR="009C2F03" w:rsidRDefault="00A25E64" w:rsidP="009C2F03">
            <w:pPr>
              <w:pStyle w:val="Dates"/>
            </w:pPr>
            <w:r>
              <w:t>9</w:t>
            </w:r>
          </w:p>
        </w:tc>
        <w:tc>
          <w:tcPr>
            <w:tcW w:w="1532" w:type="dxa"/>
          </w:tcPr>
          <w:p w14:paraId="615F74A0" w14:textId="37AD3949" w:rsidR="009C2F03" w:rsidRDefault="009C2F03" w:rsidP="009C2F03">
            <w:pPr>
              <w:pStyle w:val="Dates"/>
            </w:pPr>
            <w:r w:rsidRPr="009540B2">
              <w:t>1</w:t>
            </w:r>
            <w:r w:rsidR="00A25E64">
              <w:t>0</w:t>
            </w:r>
          </w:p>
        </w:tc>
        <w:tc>
          <w:tcPr>
            <w:tcW w:w="1537" w:type="dxa"/>
          </w:tcPr>
          <w:p w14:paraId="260A19E9" w14:textId="189E82F4" w:rsidR="009C2F03" w:rsidRDefault="009C2F03" w:rsidP="009C2F03">
            <w:pPr>
              <w:pStyle w:val="Dates"/>
            </w:pPr>
            <w:r w:rsidRPr="009540B2">
              <w:t>1</w:t>
            </w:r>
            <w:r w:rsidR="00A25E64">
              <w:t>1</w:t>
            </w:r>
          </w:p>
        </w:tc>
        <w:tc>
          <w:tcPr>
            <w:tcW w:w="1582" w:type="dxa"/>
          </w:tcPr>
          <w:p w14:paraId="6C90B5D1" w14:textId="27F54E9C" w:rsidR="009C2F03" w:rsidRDefault="009C2F03" w:rsidP="009C2F03">
            <w:pPr>
              <w:pStyle w:val="Dates"/>
            </w:pPr>
            <w:r w:rsidRPr="009540B2">
              <w:t>1</w:t>
            </w:r>
            <w:r w:rsidR="00A25E64">
              <w:t>2</w:t>
            </w:r>
          </w:p>
        </w:tc>
        <w:tc>
          <w:tcPr>
            <w:tcW w:w="1453" w:type="dxa"/>
          </w:tcPr>
          <w:p w14:paraId="069BF948" w14:textId="02E7F0D8" w:rsidR="009C2F03" w:rsidRDefault="009C2F03" w:rsidP="009C2F03">
            <w:pPr>
              <w:pStyle w:val="Dates"/>
            </w:pPr>
            <w:r w:rsidRPr="009540B2">
              <w:t>1</w:t>
            </w:r>
            <w:r w:rsidR="00A25E64">
              <w:t>3</w:t>
            </w:r>
          </w:p>
        </w:tc>
        <w:tc>
          <w:tcPr>
            <w:tcW w:w="1604" w:type="dxa"/>
          </w:tcPr>
          <w:p w14:paraId="28B6F76E" w14:textId="62A3B679" w:rsidR="009C2F03" w:rsidRDefault="009C2F03" w:rsidP="009C2F03">
            <w:pPr>
              <w:pStyle w:val="Dates"/>
            </w:pPr>
            <w:r w:rsidRPr="009540B2">
              <w:t>1</w:t>
            </w:r>
            <w:r w:rsidR="00A25E64">
              <w:t>4</w:t>
            </w:r>
          </w:p>
        </w:tc>
        <w:tc>
          <w:tcPr>
            <w:tcW w:w="1546" w:type="dxa"/>
          </w:tcPr>
          <w:p w14:paraId="0E3EFA40" w14:textId="2C900B00" w:rsidR="009C2F03" w:rsidRDefault="009C2F03" w:rsidP="009C2F03">
            <w:pPr>
              <w:pStyle w:val="Dates"/>
            </w:pPr>
            <w:r w:rsidRPr="009540B2">
              <w:t>1</w:t>
            </w:r>
            <w:r w:rsidR="00A25E64">
              <w:t>5</w:t>
            </w:r>
          </w:p>
        </w:tc>
      </w:tr>
      <w:tr w:rsidR="00D63E82" w14:paraId="3209EFF4" w14:textId="77777777" w:rsidTr="00A25E64">
        <w:trPr>
          <w:trHeight w:hRule="exact" w:val="981"/>
        </w:trPr>
        <w:tc>
          <w:tcPr>
            <w:tcW w:w="2126" w:type="dxa"/>
          </w:tcPr>
          <w:p w14:paraId="75E895BD" w14:textId="0E02FAF7" w:rsidR="009C2F03" w:rsidRDefault="00A25E64" w:rsidP="009C2F0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627D85" wp14:editId="4055F50A">
                      <wp:extent cx="1143000" cy="663405"/>
                      <wp:effectExtent l="0" t="0" r="0" b="3810"/>
                      <wp:docPr id="212660741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663405"/>
                                <a:chOff x="0" y="-707687"/>
                                <a:chExt cx="6858000" cy="74132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3239757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4296" y="-707687"/>
                                  <a:ext cx="6073704" cy="6594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72452509" name="Text Box 4"/>
                              <wps:cNvSpPr txBox="1"/>
                              <wps:spPr>
                                <a:xfrm>
                                  <a:off x="0" y="6423660"/>
                                  <a:ext cx="6858000" cy="281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E992E" w14:textId="36D1C5F2" w:rsidR="00A25E64" w:rsidRPr="00A25E64" w:rsidRDefault="00A25E64" w:rsidP="00A25E64">
                                    <w:hyperlink r:id="rId18" w:history="1">
                                      <w:r w:rsidRPr="00A25E64">
                                        <w:rPr>
                                          <w:rStyle w:val="Hyperlink"/>
                                        </w:rPr>
                                        <w:t>This Photo</w:t>
                                      </w:r>
                                    </w:hyperlink>
                                    <w:r w:rsidRPr="00A25E64">
                                      <w:t xml:space="preserve"> by Unknown Author is licensed under </w:t>
                                    </w:r>
                                    <w:hyperlink r:id="rId19" w:history="1">
                                      <w:r w:rsidRPr="00A25E64">
                                        <w:rPr>
                                          <w:rStyle w:val="Hyperlink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27D85" id="Group 5" o:spid="_x0000_s1027" style="width:90pt;height:52.25pt;mso-position-horizontal-relative:char;mso-position-vertical-relative:line" coordorigin=",-7076" coordsize="68580,741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style="position:absolute;left:7842;top:-7076;width:60738;height:6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">
                        <v:imagedata r:id="rId20" o:title=""/>
                      </v:shape>
                      <v:shape id="Text Box 4" o:spid="_x0000_s1029" type="#_x0000_t202" style="position:absolute;top:64236;width:68580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" stroked="f">
                        <v:textbox>
                          <w:txbxContent>
                            <w:p w14:paraId="524E992E" w14:textId="36D1C5F2" w:rsidR="00A25E64" w:rsidRPr="00A25E64" w:rsidRDefault="00A25E64" w:rsidP="00A25E64">
                              <w:hyperlink r:id="rId21" w:history="1">
                                <w:r w:rsidRPr="00A25E64">
                                  <w:rPr>
                                    <w:rStyle w:val="Hyperlink"/>
                                  </w:rPr>
                                  <w:t>This Photo</w:t>
                                </w:r>
                              </w:hyperlink>
                              <w:r w:rsidRPr="00A25E64">
                                <w:t xml:space="preserve"> by Unknown Author is licensed under </w:t>
                              </w:r>
                              <w:hyperlink r:id="rId22" w:history="1">
                                <w:r w:rsidRPr="00A25E64">
                                  <w:rPr>
                                    <w:rStyle w:val="Hyperlink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2" w:type="dxa"/>
          </w:tcPr>
          <w:p w14:paraId="76C56A91" w14:textId="77777777" w:rsidR="009C2F03" w:rsidRDefault="009C2F03" w:rsidP="009C2F03"/>
        </w:tc>
        <w:tc>
          <w:tcPr>
            <w:tcW w:w="1537" w:type="dxa"/>
          </w:tcPr>
          <w:p w14:paraId="0E964712" w14:textId="77777777" w:rsidR="009C2F03" w:rsidRDefault="009C2F03" w:rsidP="009C2F03"/>
        </w:tc>
        <w:tc>
          <w:tcPr>
            <w:tcW w:w="1582" w:type="dxa"/>
          </w:tcPr>
          <w:p w14:paraId="363143E6" w14:textId="77777777" w:rsidR="009C2F03" w:rsidRDefault="009C2F03" w:rsidP="009C2F03"/>
        </w:tc>
        <w:tc>
          <w:tcPr>
            <w:tcW w:w="1453" w:type="dxa"/>
          </w:tcPr>
          <w:p w14:paraId="1B06978A" w14:textId="77777777" w:rsidR="009C2F03" w:rsidRDefault="009C2F03" w:rsidP="009C2F03"/>
        </w:tc>
        <w:tc>
          <w:tcPr>
            <w:tcW w:w="1604" w:type="dxa"/>
          </w:tcPr>
          <w:p w14:paraId="66F03976" w14:textId="77777777" w:rsidR="009C2F03" w:rsidRDefault="009C2F03" w:rsidP="009C2F03"/>
        </w:tc>
        <w:tc>
          <w:tcPr>
            <w:tcW w:w="1546" w:type="dxa"/>
          </w:tcPr>
          <w:p w14:paraId="28D943C7" w14:textId="77777777" w:rsidR="009C2F03" w:rsidRDefault="009C2F03" w:rsidP="009C2F03"/>
        </w:tc>
      </w:tr>
      <w:tr w:rsidR="00D63E82" w14:paraId="30E7A090" w14:textId="77777777" w:rsidTr="00A25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tcW w:w="2126" w:type="dxa"/>
          </w:tcPr>
          <w:p w14:paraId="42472222" w14:textId="610C045D" w:rsidR="009C2F03" w:rsidRDefault="009C2F03" w:rsidP="009C2F03">
            <w:pPr>
              <w:pStyle w:val="Dates"/>
            </w:pPr>
            <w:r w:rsidRPr="009540B2">
              <w:t>1</w:t>
            </w:r>
            <w:r w:rsidR="00A25E64">
              <w:t>6</w:t>
            </w:r>
          </w:p>
        </w:tc>
        <w:tc>
          <w:tcPr>
            <w:tcW w:w="1532" w:type="dxa"/>
          </w:tcPr>
          <w:p w14:paraId="3DF5388F" w14:textId="71615DFE" w:rsidR="009C2F03" w:rsidRDefault="00A25E64" w:rsidP="009C2F03">
            <w:pPr>
              <w:pStyle w:val="Dates"/>
            </w:pPr>
            <w:r>
              <w:t>17</w:t>
            </w:r>
          </w:p>
        </w:tc>
        <w:tc>
          <w:tcPr>
            <w:tcW w:w="1537" w:type="dxa"/>
          </w:tcPr>
          <w:p w14:paraId="0387A75C" w14:textId="40C08F4C" w:rsidR="009C2F03" w:rsidRDefault="00A25E64" w:rsidP="009C2F03">
            <w:pPr>
              <w:pStyle w:val="Dates"/>
            </w:pPr>
            <w:r>
              <w:t>18</w:t>
            </w:r>
          </w:p>
        </w:tc>
        <w:tc>
          <w:tcPr>
            <w:tcW w:w="1582" w:type="dxa"/>
          </w:tcPr>
          <w:p w14:paraId="062C2CFF" w14:textId="17E8BDCB" w:rsidR="009C2F03" w:rsidRDefault="00A25E64" w:rsidP="009C2F03">
            <w:pPr>
              <w:pStyle w:val="Dates"/>
            </w:pPr>
            <w:r>
              <w:t>19</w:t>
            </w:r>
          </w:p>
        </w:tc>
        <w:tc>
          <w:tcPr>
            <w:tcW w:w="1453" w:type="dxa"/>
          </w:tcPr>
          <w:p w14:paraId="67C6EB6E" w14:textId="5E35B5D7" w:rsidR="009C2F03" w:rsidRDefault="00A25E64" w:rsidP="009C2F03">
            <w:pPr>
              <w:pStyle w:val="Dates"/>
            </w:pPr>
            <w:r>
              <w:t>20</w:t>
            </w:r>
          </w:p>
        </w:tc>
        <w:tc>
          <w:tcPr>
            <w:tcW w:w="1604" w:type="dxa"/>
          </w:tcPr>
          <w:p w14:paraId="5542CF06" w14:textId="2FE9AF37" w:rsidR="009C2F03" w:rsidRDefault="00A25E64" w:rsidP="009C2F03">
            <w:pPr>
              <w:pStyle w:val="Dates"/>
            </w:pPr>
            <w:r>
              <w:t>21</w:t>
            </w:r>
          </w:p>
        </w:tc>
        <w:tc>
          <w:tcPr>
            <w:tcW w:w="1546" w:type="dxa"/>
          </w:tcPr>
          <w:p w14:paraId="7F0D00E0" w14:textId="4432E268" w:rsidR="009C2F03" w:rsidRDefault="009C2F03" w:rsidP="009C2F03">
            <w:pPr>
              <w:pStyle w:val="Dates"/>
            </w:pPr>
            <w:r w:rsidRPr="009540B2">
              <w:t>2</w:t>
            </w:r>
            <w:r w:rsidR="00A25E64">
              <w:t>2</w:t>
            </w:r>
          </w:p>
        </w:tc>
      </w:tr>
      <w:tr w:rsidR="00D63E82" w14:paraId="6E9966FD" w14:textId="77777777" w:rsidTr="00A25E64">
        <w:trPr>
          <w:trHeight w:hRule="exact" w:val="981"/>
        </w:trPr>
        <w:tc>
          <w:tcPr>
            <w:tcW w:w="2126" w:type="dxa"/>
          </w:tcPr>
          <w:p w14:paraId="410792A6" w14:textId="77777777" w:rsidR="009C2F03" w:rsidRDefault="009C2F03" w:rsidP="009C2F03"/>
        </w:tc>
        <w:tc>
          <w:tcPr>
            <w:tcW w:w="1532" w:type="dxa"/>
          </w:tcPr>
          <w:p w14:paraId="5A91B814" w14:textId="2157B025" w:rsidR="009C2F03" w:rsidRDefault="00D63E82" w:rsidP="009C2F03">
            <w:r>
              <w:rPr>
                <w:noProof/>
              </w:rPr>
              <w:drawing>
                <wp:inline distT="0" distB="0" distL="0" distR="0" wp14:anchorId="3C0D3D4E" wp14:editId="202954CB">
                  <wp:extent cx="914400" cy="723900"/>
                  <wp:effectExtent l="0" t="0" r="0" b="0"/>
                  <wp:docPr id="18384686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468648" name="Picture 1838468648"/>
                          <pic:cNvPicPr/>
                        </pic:nvPicPr>
                        <pic:blipFill>
                          <a:blip r:embed="rId23">
                            <a:extLs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14:paraId="234FC5F0" w14:textId="77777777" w:rsidR="009C2F03" w:rsidRDefault="009C2F03" w:rsidP="009C2F03"/>
        </w:tc>
        <w:tc>
          <w:tcPr>
            <w:tcW w:w="1582" w:type="dxa"/>
          </w:tcPr>
          <w:p w14:paraId="46694687" w14:textId="77777777" w:rsidR="009C2F03" w:rsidRDefault="009C2F03" w:rsidP="009C2F03"/>
        </w:tc>
        <w:tc>
          <w:tcPr>
            <w:tcW w:w="1453" w:type="dxa"/>
          </w:tcPr>
          <w:p w14:paraId="4FC387AD" w14:textId="77777777" w:rsidR="009C2F03" w:rsidRDefault="009C2F03" w:rsidP="009C2F03"/>
        </w:tc>
        <w:tc>
          <w:tcPr>
            <w:tcW w:w="1604" w:type="dxa"/>
          </w:tcPr>
          <w:p w14:paraId="1B38E180" w14:textId="77777777" w:rsidR="009C2F03" w:rsidRDefault="009C2F03" w:rsidP="009C2F03"/>
        </w:tc>
        <w:tc>
          <w:tcPr>
            <w:tcW w:w="1546" w:type="dxa"/>
          </w:tcPr>
          <w:p w14:paraId="702FA352" w14:textId="77777777" w:rsidR="009C2F03" w:rsidRDefault="009C2F03" w:rsidP="009C2F03"/>
        </w:tc>
      </w:tr>
      <w:tr w:rsidR="00D63E82" w14:paraId="10E2787A" w14:textId="77777777" w:rsidTr="00A25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tcW w:w="2126" w:type="dxa"/>
          </w:tcPr>
          <w:p w14:paraId="0E10EED3" w14:textId="68F9BC56" w:rsidR="009C2F03" w:rsidRDefault="009C2F03" w:rsidP="009C2F03">
            <w:pPr>
              <w:pStyle w:val="Dates"/>
            </w:pPr>
            <w:r w:rsidRPr="009540B2">
              <w:t>2</w:t>
            </w:r>
            <w:r w:rsidR="00A25E64">
              <w:t>3</w:t>
            </w:r>
          </w:p>
        </w:tc>
        <w:tc>
          <w:tcPr>
            <w:tcW w:w="1532" w:type="dxa"/>
          </w:tcPr>
          <w:p w14:paraId="3AA6D252" w14:textId="56F629AD" w:rsidR="009C2F03" w:rsidRDefault="009C2F03" w:rsidP="009C2F03">
            <w:pPr>
              <w:pStyle w:val="Dates"/>
            </w:pPr>
            <w:r w:rsidRPr="009540B2">
              <w:t>2</w:t>
            </w:r>
            <w:r w:rsidR="00A25E64">
              <w:t>4</w:t>
            </w:r>
          </w:p>
        </w:tc>
        <w:tc>
          <w:tcPr>
            <w:tcW w:w="1537" w:type="dxa"/>
          </w:tcPr>
          <w:p w14:paraId="2CDF5A13" w14:textId="5728EE35" w:rsidR="009C2F03" w:rsidRDefault="009C2F03" w:rsidP="009C2F03">
            <w:pPr>
              <w:pStyle w:val="Dates"/>
            </w:pPr>
            <w:r w:rsidRPr="009540B2">
              <w:t>2</w:t>
            </w:r>
            <w:r w:rsidR="00A25E64">
              <w:t>5</w:t>
            </w:r>
          </w:p>
        </w:tc>
        <w:tc>
          <w:tcPr>
            <w:tcW w:w="1582" w:type="dxa"/>
          </w:tcPr>
          <w:p w14:paraId="0F8F4CEB" w14:textId="42FA6BF9" w:rsidR="009C2F03" w:rsidRDefault="009C2F03" w:rsidP="009C2F03">
            <w:pPr>
              <w:pStyle w:val="Dates"/>
            </w:pPr>
            <w:r w:rsidRPr="009540B2">
              <w:t>2</w:t>
            </w:r>
            <w:r w:rsidR="00A25E64">
              <w:t>6</w:t>
            </w:r>
          </w:p>
        </w:tc>
        <w:tc>
          <w:tcPr>
            <w:tcW w:w="1453" w:type="dxa"/>
          </w:tcPr>
          <w:p w14:paraId="078687D3" w14:textId="36204064" w:rsidR="009C2F03" w:rsidRDefault="00A25E64" w:rsidP="009C2F03">
            <w:pPr>
              <w:pStyle w:val="Dates"/>
            </w:pPr>
            <w:r>
              <w:t>27</w:t>
            </w:r>
          </w:p>
        </w:tc>
        <w:tc>
          <w:tcPr>
            <w:tcW w:w="1604" w:type="dxa"/>
          </w:tcPr>
          <w:p w14:paraId="4F1562D2" w14:textId="3F9CB22F" w:rsidR="009C2F03" w:rsidRDefault="00A25E64" w:rsidP="009C2F03">
            <w:pPr>
              <w:pStyle w:val="Dates"/>
            </w:pPr>
            <w:r>
              <w:t>28</w:t>
            </w:r>
          </w:p>
        </w:tc>
        <w:tc>
          <w:tcPr>
            <w:tcW w:w="1546" w:type="dxa"/>
          </w:tcPr>
          <w:p w14:paraId="027D02D6" w14:textId="51B6DB14" w:rsidR="009C2F03" w:rsidRDefault="00A25E64" w:rsidP="009C2F03">
            <w:pPr>
              <w:pStyle w:val="Dates"/>
            </w:pPr>
            <w:r>
              <w:t>29</w:t>
            </w:r>
          </w:p>
        </w:tc>
      </w:tr>
      <w:tr w:rsidR="00D63E82" w14:paraId="3385AC42" w14:textId="77777777" w:rsidTr="00A25E64">
        <w:trPr>
          <w:trHeight w:hRule="exact" w:val="981"/>
        </w:trPr>
        <w:tc>
          <w:tcPr>
            <w:tcW w:w="2126" w:type="dxa"/>
          </w:tcPr>
          <w:p w14:paraId="5B34A4A8" w14:textId="77777777" w:rsidR="00487822" w:rsidRDefault="00487822" w:rsidP="00FE3B90"/>
        </w:tc>
        <w:tc>
          <w:tcPr>
            <w:tcW w:w="1532" w:type="dxa"/>
          </w:tcPr>
          <w:p w14:paraId="0D9DA4B0" w14:textId="77777777" w:rsidR="00487822" w:rsidRDefault="00487822" w:rsidP="00FE3B90"/>
        </w:tc>
        <w:tc>
          <w:tcPr>
            <w:tcW w:w="1537" w:type="dxa"/>
          </w:tcPr>
          <w:p w14:paraId="73C3BDBD" w14:textId="77777777" w:rsidR="00487822" w:rsidRDefault="00487822" w:rsidP="00FE3B90"/>
        </w:tc>
        <w:tc>
          <w:tcPr>
            <w:tcW w:w="1582" w:type="dxa"/>
          </w:tcPr>
          <w:p w14:paraId="3752F8A4" w14:textId="77777777" w:rsidR="00487822" w:rsidRDefault="00487822" w:rsidP="00FE3B90"/>
        </w:tc>
        <w:tc>
          <w:tcPr>
            <w:tcW w:w="1453" w:type="dxa"/>
          </w:tcPr>
          <w:p w14:paraId="05198486" w14:textId="77777777" w:rsidR="00487822" w:rsidRDefault="00487822" w:rsidP="00FE3B90"/>
        </w:tc>
        <w:tc>
          <w:tcPr>
            <w:tcW w:w="1604" w:type="dxa"/>
          </w:tcPr>
          <w:p w14:paraId="3EFDAD18" w14:textId="77777777" w:rsidR="00487822" w:rsidRDefault="00487822" w:rsidP="00FE3B90"/>
        </w:tc>
        <w:tc>
          <w:tcPr>
            <w:tcW w:w="1546" w:type="dxa"/>
          </w:tcPr>
          <w:p w14:paraId="24E65633" w14:textId="77777777" w:rsidR="00487822" w:rsidRDefault="00487822" w:rsidP="00FE3B90"/>
        </w:tc>
      </w:tr>
      <w:tr w:rsidR="00D63E82" w14:paraId="0304F6E7" w14:textId="77777777" w:rsidTr="00A25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tcW w:w="2126" w:type="dxa"/>
          </w:tcPr>
          <w:p w14:paraId="2A2E2FA1" w14:textId="5A85803C" w:rsidR="008F48A4" w:rsidRDefault="00A25E64" w:rsidP="008F48A4">
            <w:pPr>
              <w:pStyle w:val="Dates"/>
            </w:pPr>
            <w:r>
              <w:t>30</w:t>
            </w:r>
          </w:p>
        </w:tc>
        <w:tc>
          <w:tcPr>
            <w:tcW w:w="1532" w:type="dxa"/>
          </w:tcPr>
          <w:p w14:paraId="48E5EA30" w14:textId="52A05644" w:rsidR="008F48A4" w:rsidRDefault="00A25E64" w:rsidP="008F48A4">
            <w:pPr>
              <w:pStyle w:val="Dates"/>
            </w:pPr>
            <w:r>
              <w:t>31</w:t>
            </w:r>
          </w:p>
        </w:tc>
        <w:tc>
          <w:tcPr>
            <w:tcW w:w="1537" w:type="dxa"/>
          </w:tcPr>
          <w:p w14:paraId="3755FDD8" w14:textId="77777777" w:rsidR="008F48A4" w:rsidRDefault="008F48A4" w:rsidP="008F48A4">
            <w:pPr>
              <w:pStyle w:val="Dates"/>
            </w:pPr>
          </w:p>
        </w:tc>
        <w:tc>
          <w:tcPr>
            <w:tcW w:w="1582" w:type="dxa"/>
          </w:tcPr>
          <w:p w14:paraId="78F8091A" w14:textId="77777777" w:rsidR="008F48A4" w:rsidRDefault="008F48A4" w:rsidP="008F48A4">
            <w:pPr>
              <w:pStyle w:val="Dates"/>
            </w:pPr>
          </w:p>
        </w:tc>
        <w:tc>
          <w:tcPr>
            <w:tcW w:w="1453" w:type="dxa"/>
          </w:tcPr>
          <w:p w14:paraId="5E822F24" w14:textId="77777777" w:rsidR="008F48A4" w:rsidRDefault="008F48A4" w:rsidP="008F48A4">
            <w:pPr>
              <w:pStyle w:val="Dates"/>
            </w:pPr>
          </w:p>
        </w:tc>
        <w:tc>
          <w:tcPr>
            <w:tcW w:w="1604" w:type="dxa"/>
          </w:tcPr>
          <w:p w14:paraId="43576C4B" w14:textId="77777777" w:rsidR="008F48A4" w:rsidRDefault="008F48A4" w:rsidP="008F48A4">
            <w:pPr>
              <w:pStyle w:val="Dates"/>
            </w:pPr>
          </w:p>
        </w:tc>
        <w:tc>
          <w:tcPr>
            <w:tcW w:w="1546" w:type="dxa"/>
          </w:tcPr>
          <w:p w14:paraId="0BE24886" w14:textId="77777777" w:rsidR="008F48A4" w:rsidRDefault="008F48A4" w:rsidP="008F48A4">
            <w:pPr>
              <w:pStyle w:val="Dates"/>
            </w:pPr>
          </w:p>
        </w:tc>
      </w:tr>
      <w:tr w:rsidR="00D63E82" w14:paraId="37FA93AA" w14:textId="77777777" w:rsidTr="00A25E64">
        <w:trPr>
          <w:trHeight w:hRule="exact" w:val="981"/>
        </w:trPr>
        <w:tc>
          <w:tcPr>
            <w:tcW w:w="2126" w:type="dxa"/>
          </w:tcPr>
          <w:p w14:paraId="7080B490" w14:textId="77777777" w:rsidR="008F48A4" w:rsidRDefault="008F48A4" w:rsidP="00FE3B90"/>
        </w:tc>
        <w:tc>
          <w:tcPr>
            <w:tcW w:w="1532" w:type="dxa"/>
          </w:tcPr>
          <w:p w14:paraId="149BDE72" w14:textId="77777777" w:rsidR="008F48A4" w:rsidRDefault="008F48A4" w:rsidP="00FE3B90"/>
        </w:tc>
        <w:tc>
          <w:tcPr>
            <w:tcW w:w="1537" w:type="dxa"/>
          </w:tcPr>
          <w:p w14:paraId="3AB175A2" w14:textId="77777777" w:rsidR="008F48A4" w:rsidRDefault="008F48A4" w:rsidP="00FE3B90"/>
        </w:tc>
        <w:tc>
          <w:tcPr>
            <w:tcW w:w="1582" w:type="dxa"/>
          </w:tcPr>
          <w:p w14:paraId="44FAA6DC" w14:textId="77777777" w:rsidR="008F48A4" w:rsidRDefault="008F48A4" w:rsidP="00FE3B90"/>
        </w:tc>
        <w:tc>
          <w:tcPr>
            <w:tcW w:w="1453" w:type="dxa"/>
          </w:tcPr>
          <w:p w14:paraId="5EE02C0C" w14:textId="77777777" w:rsidR="008F48A4" w:rsidRDefault="008F48A4" w:rsidP="00FE3B90"/>
        </w:tc>
        <w:tc>
          <w:tcPr>
            <w:tcW w:w="1604" w:type="dxa"/>
          </w:tcPr>
          <w:p w14:paraId="5906B84D" w14:textId="77777777" w:rsidR="008F48A4" w:rsidRDefault="008F48A4" w:rsidP="00FE3B90"/>
        </w:tc>
        <w:tc>
          <w:tcPr>
            <w:tcW w:w="1546" w:type="dxa"/>
          </w:tcPr>
          <w:p w14:paraId="71D94A0C" w14:textId="77777777" w:rsidR="008F48A4" w:rsidRDefault="008F48A4" w:rsidP="00FE3B90"/>
        </w:tc>
      </w:tr>
      <w:bookmarkEnd w:id="0"/>
    </w:tbl>
    <w:p w14:paraId="5DB00F52" w14:textId="77777777" w:rsidR="00922C1B" w:rsidRDefault="00922C1B" w:rsidP="00922C1B">
      <w:pPr>
        <w:pStyle w:val="NoSpacing"/>
      </w:pPr>
    </w:p>
    <w:sectPr w:rsidR="00922C1B" w:rsidSect="008F48A4">
      <w:pgSz w:w="12240" w:h="15840"/>
      <w:pgMar w:top="720" w:right="720" w:bottom="432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6CEE" w14:textId="77777777" w:rsidR="003F1CB7" w:rsidRDefault="003F1CB7">
      <w:pPr>
        <w:spacing w:before="0" w:after="0"/>
      </w:pPr>
      <w:r>
        <w:separator/>
      </w:r>
    </w:p>
  </w:endnote>
  <w:endnote w:type="continuationSeparator" w:id="0">
    <w:p w14:paraId="283B94FA" w14:textId="77777777" w:rsidR="003F1CB7" w:rsidRDefault="003F1C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F970B" w14:textId="77777777" w:rsidR="003F1CB7" w:rsidRDefault="003F1CB7">
      <w:pPr>
        <w:spacing w:before="0" w:after="0"/>
      </w:pPr>
      <w:r>
        <w:separator/>
      </w:r>
    </w:p>
  </w:footnote>
  <w:footnote w:type="continuationSeparator" w:id="0">
    <w:p w14:paraId="4D91AE4D" w14:textId="77777777" w:rsidR="003F1CB7" w:rsidRDefault="003F1C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8942705">
    <w:abstractNumId w:val="9"/>
  </w:num>
  <w:num w:numId="2" w16cid:durableId="1871721285">
    <w:abstractNumId w:val="7"/>
  </w:num>
  <w:num w:numId="3" w16cid:durableId="689642473">
    <w:abstractNumId w:val="6"/>
  </w:num>
  <w:num w:numId="4" w16cid:durableId="230582363">
    <w:abstractNumId w:val="5"/>
  </w:num>
  <w:num w:numId="5" w16cid:durableId="757681296">
    <w:abstractNumId w:val="4"/>
  </w:num>
  <w:num w:numId="6" w16cid:durableId="345863236">
    <w:abstractNumId w:val="8"/>
  </w:num>
  <w:num w:numId="7" w16cid:durableId="1974603648">
    <w:abstractNumId w:val="3"/>
  </w:num>
  <w:num w:numId="8" w16cid:durableId="1579824034">
    <w:abstractNumId w:val="2"/>
  </w:num>
  <w:num w:numId="9" w16cid:durableId="233391529">
    <w:abstractNumId w:val="1"/>
  </w:num>
  <w:num w:numId="10" w16cid:durableId="179728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A25E64"/>
    <w:rsid w:val="000178D0"/>
    <w:rsid w:val="00057F01"/>
    <w:rsid w:val="001259D0"/>
    <w:rsid w:val="0013323E"/>
    <w:rsid w:val="001850DE"/>
    <w:rsid w:val="0022749B"/>
    <w:rsid w:val="00286914"/>
    <w:rsid w:val="003520E9"/>
    <w:rsid w:val="00356C2A"/>
    <w:rsid w:val="003F1CB7"/>
    <w:rsid w:val="00411F10"/>
    <w:rsid w:val="00475FBF"/>
    <w:rsid w:val="00487822"/>
    <w:rsid w:val="004F3DE6"/>
    <w:rsid w:val="004F5C26"/>
    <w:rsid w:val="004F670E"/>
    <w:rsid w:val="00500E66"/>
    <w:rsid w:val="00507E34"/>
    <w:rsid w:val="00542788"/>
    <w:rsid w:val="00571D3F"/>
    <w:rsid w:val="005753E7"/>
    <w:rsid w:val="005E4A9D"/>
    <w:rsid w:val="006124B8"/>
    <w:rsid w:val="00626C1A"/>
    <w:rsid w:val="006C201B"/>
    <w:rsid w:val="006D08C1"/>
    <w:rsid w:val="006D22B4"/>
    <w:rsid w:val="006E6E86"/>
    <w:rsid w:val="006E75EE"/>
    <w:rsid w:val="00716395"/>
    <w:rsid w:val="00726101"/>
    <w:rsid w:val="00773BDA"/>
    <w:rsid w:val="007847D3"/>
    <w:rsid w:val="00786562"/>
    <w:rsid w:val="007953A2"/>
    <w:rsid w:val="00851A77"/>
    <w:rsid w:val="00873A44"/>
    <w:rsid w:val="008971A6"/>
    <w:rsid w:val="008B03B0"/>
    <w:rsid w:val="008E40FE"/>
    <w:rsid w:val="008F48A4"/>
    <w:rsid w:val="00922C1B"/>
    <w:rsid w:val="00961827"/>
    <w:rsid w:val="009C2F03"/>
    <w:rsid w:val="00A25E64"/>
    <w:rsid w:val="00A41F25"/>
    <w:rsid w:val="00A4405D"/>
    <w:rsid w:val="00A5705C"/>
    <w:rsid w:val="00AA513B"/>
    <w:rsid w:val="00AE7FDE"/>
    <w:rsid w:val="00B15458"/>
    <w:rsid w:val="00B716A0"/>
    <w:rsid w:val="00BC15D3"/>
    <w:rsid w:val="00C80253"/>
    <w:rsid w:val="00C90003"/>
    <w:rsid w:val="00C93EFB"/>
    <w:rsid w:val="00D63E82"/>
    <w:rsid w:val="00DB2D1E"/>
    <w:rsid w:val="00E74256"/>
    <w:rsid w:val="00EB0E8A"/>
    <w:rsid w:val="00F250B7"/>
    <w:rsid w:val="00F46053"/>
    <w:rsid w:val="00F80C0F"/>
    <w:rsid w:val="00F8605B"/>
    <w:rsid w:val="00FC452F"/>
    <w:rsid w:val="00FD1537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193EA7"/>
  <w15:docId w15:val="{2B77E9B3-61D0-4CF9-A22C-A18E5447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D0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8D0"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8D0"/>
  </w:style>
  <w:style w:type="character" w:customStyle="1" w:styleId="Heading1Char">
    <w:name w:val="Heading 1 Char"/>
    <w:basedOn w:val="DefaultParagraphFont"/>
    <w:link w:val="Heading1"/>
    <w:uiPriority w:val="9"/>
    <w:semiHidden/>
    <w:rsid w:val="000178D0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5E64"/>
    <w:rPr>
      <w:color w:val="0028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E64"/>
    <w:rPr>
      <w:color w:val="605E5C"/>
      <w:shd w:val="clear" w:color="auto" w:fill="E1DFDD"/>
    </w:rPr>
  </w:style>
  <w:style w:type="table" w:styleId="GridTable3-Accent6">
    <w:name w:val="Grid Table 3 Accent 6"/>
    <w:basedOn w:val="TableNormal"/>
    <w:uiPriority w:val="48"/>
    <w:rsid w:val="00A25E64"/>
    <w:pPr>
      <w:spacing w:after="0"/>
    </w:pPr>
    <w:tblPr>
      <w:tblStyleRowBandSize w:val="1"/>
      <w:tblStyleColBandSize w:val="1"/>
      <w:tblBorders>
        <w:top w:val="single" w:sz="4" w:space="0" w:color="CE8F6A" w:themeColor="accent6" w:themeTint="99"/>
        <w:left w:val="single" w:sz="4" w:space="0" w:color="CE8F6A" w:themeColor="accent6" w:themeTint="99"/>
        <w:bottom w:val="single" w:sz="4" w:space="0" w:color="CE8F6A" w:themeColor="accent6" w:themeTint="99"/>
        <w:right w:val="single" w:sz="4" w:space="0" w:color="CE8F6A" w:themeColor="accent6" w:themeTint="99"/>
        <w:insideH w:val="single" w:sz="4" w:space="0" w:color="CE8F6A" w:themeColor="accent6" w:themeTint="99"/>
        <w:insideV w:val="single" w:sz="4" w:space="0" w:color="CE8F6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9CD" w:themeFill="accent6" w:themeFillTint="33"/>
      </w:tcPr>
    </w:tblStylePr>
    <w:tblStylePr w:type="band1Horz">
      <w:tblPr/>
      <w:tcPr>
        <w:shd w:val="clear" w:color="auto" w:fill="EFD9CD" w:themeFill="accent6" w:themeFillTint="33"/>
      </w:tcPr>
    </w:tblStylePr>
    <w:tblStylePr w:type="neCell">
      <w:tblPr/>
      <w:tcPr>
        <w:tcBorders>
          <w:bottom w:val="single" w:sz="4" w:space="0" w:color="CE8F6A" w:themeColor="accent6" w:themeTint="99"/>
        </w:tcBorders>
      </w:tcPr>
    </w:tblStylePr>
    <w:tblStylePr w:type="nwCell">
      <w:tblPr/>
      <w:tcPr>
        <w:tcBorders>
          <w:bottom w:val="single" w:sz="4" w:space="0" w:color="CE8F6A" w:themeColor="accent6" w:themeTint="99"/>
        </w:tcBorders>
      </w:tcPr>
    </w:tblStylePr>
    <w:tblStylePr w:type="seCell">
      <w:tblPr/>
      <w:tcPr>
        <w:tcBorders>
          <w:top w:val="single" w:sz="4" w:space="0" w:color="CE8F6A" w:themeColor="accent6" w:themeTint="99"/>
        </w:tcBorders>
      </w:tcPr>
    </w:tblStylePr>
    <w:tblStylePr w:type="swCell">
      <w:tblPr/>
      <w:tcPr>
        <w:tcBorders>
          <w:top w:val="single" w:sz="4" w:space="0" w:color="CE8F6A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gsouto-digitalteacher.blogspot.com/2018/03/schools-daylight-saving-time-oops.html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gsouto-digitalteacher.blogspot.com/2018/03/schools-daylight-saving-time-oops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reepngimg.com/png/147209-vector-campfire-flame-png-image-high-quality" TargetMode="External"/><Relationship Id="rId17" Type="http://schemas.openxmlformats.org/officeDocument/2006/relationships/hyperlink" Target="https://gsouto-digitalteacher.blogspot.com/2018/03/schools-daylight-saving-time-oops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hyperlink" Target="https://www.rawpixel.com/search/St.%20patricks%20Day?sort=curated&amp;filter=vectors&amp;page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pixabay.com/de/feuerwehrauto-kinder-feuer-rot-lkw-1789560/" TargetMode="External"/><Relationship Id="rId23" Type="http://schemas.openxmlformats.org/officeDocument/2006/relationships/image" Target="media/image4.1"/><Relationship Id="rId10" Type="http://schemas.openxmlformats.org/officeDocument/2006/relationships/hyperlink" Target="https://freepngimg.com/png/147209-vector-campfire-flame-png-image-high-quality" TargetMode="External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360\AppData\Roaming\Microsoft\Templates\Photo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E0DC13191F4E0A87D69ABFE060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B882-6AE9-4F3C-BE49-B2B527183341}"/>
      </w:docPartPr>
      <w:docPartBody>
        <w:p w:rsidR="00000000" w:rsidRDefault="00000000">
          <w:pPr>
            <w:pStyle w:val="1DE0DC13191F4E0A87D69ABFE0604F63"/>
          </w:pPr>
          <w:r>
            <w:t>Sunday</w:t>
          </w:r>
        </w:p>
      </w:docPartBody>
    </w:docPart>
    <w:docPart>
      <w:docPartPr>
        <w:name w:val="556881081B384298A2E70E082609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5534-AD68-46F5-9200-778F1DE4D5AA}"/>
      </w:docPartPr>
      <w:docPartBody>
        <w:p w:rsidR="00000000" w:rsidRDefault="00000000">
          <w:pPr>
            <w:pStyle w:val="556881081B384298A2E70E082609853A"/>
          </w:pPr>
          <w:r>
            <w:t>Monday</w:t>
          </w:r>
        </w:p>
      </w:docPartBody>
    </w:docPart>
    <w:docPart>
      <w:docPartPr>
        <w:name w:val="2B423886C6D3444B82A0D0193B2A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AEE2-8359-4125-91CD-8337DC9726AF}"/>
      </w:docPartPr>
      <w:docPartBody>
        <w:p w:rsidR="00000000" w:rsidRDefault="00000000">
          <w:pPr>
            <w:pStyle w:val="2B423886C6D3444B82A0D0193B2A12D2"/>
          </w:pPr>
          <w:r>
            <w:t>Tuesday</w:t>
          </w:r>
        </w:p>
      </w:docPartBody>
    </w:docPart>
    <w:docPart>
      <w:docPartPr>
        <w:name w:val="607CF65B2595436D9AB12A245340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AD53-0EDE-49F3-8C4A-C69730452A7E}"/>
      </w:docPartPr>
      <w:docPartBody>
        <w:p w:rsidR="00000000" w:rsidRDefault="00000000">
          <w:pPr>
            <w:pStyle w:val="607CF65B2595436D9AB12A245340D489"/>
          </w:pPr>
          <w:r>
            <w:t>Wednesday</w:t>
          </w:r>
        </w:p>
      </w:docPartBody>
    </w:docPart>
    <w:docPart>
      <w:docPartPr>
        <w:name w:val="82E2CF675AFB47848CBB66591823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D6AD-1B5A-4A6E-B144-A43B71A897E8}"/>
      </w:docPartPr>
      <w:docPartBody>
        <w:p w:rsidR="00000000" w:rsidRDefault="00000000">
          <w:pPr>
            <w:pStyle w:val="82E2CF675AFB47848CBB6659182361C4"/>
          </w:pPr>
          <w:r>
            <w:t>Thursday</w:t>
          </w:r>
        </w:p>
      </w:docPartBody>
    </w:docPart>
    <w:docPart>
      <w:docPartPr>
        <w:name w:val="9FC31CB3FCEE4360972303AB2EF7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8469-465B-4CBC-8B48-90DA46A633E3}"/>
      </w:docPartPr>
      <w:docPartBody>
        <w:p w:rsidR="00000000" w:rsidRDefault="00000000">
          <w:pPr>
            <w:pStyle w:val="9FC31CB3FCEE4360972303AB2EF7E63D"/>
          </w:pPr>
          <w:r>
            <w:t>Friday</w:t>
          </w:r>
        </w:p>
      </w:docPartBody>
    </w:docPart>
    <w:docPart>
      <w:docPartPr>
        <w:name w:val="431B3A06D4C84BA289D03631CEBB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2ACE-E954-4462-92FF-FE68AEA587BD}"/>
      </w:docPartPr>
      <w:docPartBody>
        <w:p w:rsidR="00000000" w:rsidRDefault="00000000">
          <w:pPr>
            <w:pStyle w:val="431B3A06D4C84BA289D03631CEBBA93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DD"/>
    <w:rsid w:val="005508AE"/>
    <w:rsid w:val="006C201B"/>
    <w:rsid w:val="00F6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7C9EBD89AF4A8AA9BED953A0565026">
    <w:name w:val="567C9EBD89AF4A8AA9BED953A0565026"/>
  </w:style>
  <w:style w:type="paragraph" w:customStyle="1" w:styleId="1DE0DC13191F4E0A87D69ABFE0604F63">
    <w:name w:val="1DE0DC13191F4E0A87D69ABFE0604F63"/>
  </w:style>
  <w:style w:type="paragraph" w:customStyle="1" w:styleId="556881081B384298A2E70E082609853A">
    <w:name w:val="556881081B384298A2E70E082609853A"/>
  </w:style>
  <w:style w:type="paragraph" w:customStyle="1" w:styleId="2B423886C6D3444B82A0D0193B2A12D2">
    <w:name w:val="2B423886C6D3444B82A0D0193B2A12D2"/>
  </w:style>
  <w:style w:type="paragraph" w:customStyle="1" w:styleId="607CF65B2595436D9AB12A245340D489">
    <w:name w:val="607CF65B2595436D9AB12A245340D489"/>
  </w:style>
  <w:style w:type="paragraph" w:customStyle="1" w:styleId="82E2CF675AFB47848CBB6659182361C4">
    <w:name w:val="82E2CF675AFB47848CBB6659182361C4"/>
  </w:style>
  <w:style w:type="paragraph" w:customStyle="1" w:styleId="9FC31CB3FCEE4360972303AB2EF7E63D">
    <w:name w:val="9FC31CB3FCEE4360972303AB2EF7E63D"/>
  </w:style>
  <w:style w:type="paragraph" w:customStyle="1" w:styleId="431B3A06D4C84BA289D03631CEBBA935">
    <w:name w:val="431B3A06D4C84BA289D03631CEBBA935"/>
  </w:style>
  <w:style w:type="paragraph" w:customStyle="1" w:styleId="B48F00A649014398AC89DD060738C6A1">
    <w:name w:val="B48F00A649014398AC89DD060738C6A1"/>
  </w:style>
  <w:style w:type="paragraph" w:customStyle="1" w:styleId="BA18706A1C8B477A8A1570BBC83E775D">
    <w:name w:val="BA18706A1C8B477A8A1570BBC83E775D"/>
  </w:style>
  <w:style w:type="paragraph" w:customStyle="1" w:styleId="13151907B65645BA98AB3CF79FE2F74B">
    <w:name w:val="13151907B65645BA98AB3CF79FE2F74B"/>
  </w:style>
  <w:style w:type="paragraph" w:customStyle="1" w:styleId="ED078B45FB2449D88C62BC6CADECAEE5">
    <w:name w:val="ED078B45FB2449D88C62BC6CADECAEE5"/>
  </w:style>
  <w:style w:type="paragraph" w:customStyle="1" w:styleId="1D1CB27C76FF4426B482AA586C3C55DD">
    <w:name w:val="1D1CB27C76FF4426B482AA586C3C55DD"/>
  </w:style>
  <w:style w:type="paragraph" w:customStyle="1" w:styleId="F44E5CEBF5C440AC8A75F383F843FF8C">
    <w:name w:val="F44E5CEBF5C440AC8A75F383F843FF8C"/>
  </w:style>
  <w:style w:type="paragraph" w:customStyle="1" w:styleId="CEDF97F4A773492386D81C3CBCA450B5">
    <w:name w:val="CEDF97F4A773492386D81C3CBCA450B5"/>
  </w:style>
  <w:style w:type="paragraph" w:customStyle="1" w:styleId="95CDE0A683C7478187A687363BB7DD6A">
    <w:name w:val="95CDE0A683C7478187A687363BB7DD6A"/>
  </w:style>
  <w:style w:type="paragraph" w:customStyle="1" w:styleId="B75B1BF975604D8EA28C80573BEB5A18">
    <w:name w:val="B75B1BF975604D8EA28C80573BEB5A18"/>
  </w:style>
  <w:style w:type="paragraph" w:customStyle="1" w:styleId="EC7F2D450F8B4F6D9DA7A1FC1A39C341">
    <w:name w:val="EC7F2D450F8B4F6D9DA7A1FC1A39C341"/>
  </w:style>
  <w:style w:type="paragraph" w:customStyle="1" w:styleId="FFD4416E9D494762801D167DC78EC62A">
    <w:name w:val="FFD4416E9D494762801D167DC78EC62A"/>
  </w:style>
  <w:style w:type="paragraph" w:customStyle="1" w:styleId="99B66363C56B4DF38F7AD273EDB9B455">
    <w:name w:val="99B66363C56B4DF38F7AD273EDB9B455"/>
  </w:style>
  <w:style w:type="paragraph" w:customStyle="1" w:styleId="3B3A50720831427FBB2ABA05163330FE">
    <w:name w:val="3B3A50720831427FBB2ABA05163330FE"/>
  </w:style>
  <w:style w:type="paragraph" w:customStyle="1" w:styleId="72C1F1A6E3EC4482B71F674B64EB2FB7">
    <w:name w:val="72C1F1A6E3EC4482B71F674B64EB2FB7"/>
  </w:style>
  <w:style w:type="paragraph" w:customStyle="1" w:styleId="0A2D2DF39AA74110BE782EC87ABAE45D">
    <w:name w:val="0A2D2DF39AA74110BE782EC87ABAE45D"/>
  </w:style>
  <w:style w:type="paragraph" w:customStyle="1" w:styleId="443BA42A17BC4715BF79F6ACC0E61E6A">
    <w:name w:val="443BA42A17BC4715BF79F6ACC0E61E6A"/>
  </w:style>
  <w:style w:type="paragraph" w:customStyle="1" w:styleId="5B654DA733E549379072A706C62B72A2">
    <w:name w:val="5B654DA733E549379072A706C62B72A2"/>
  </w:style>
  <w:style w:type="paragraph" w:customStyle="1" w:styleId="4721BF9186FC4708A8143DA9A4C08EA7">
    <w:name w:val="4721BF9186FC4708A8143DA9A4C08EA7"/>
  </w:style>
  <w:style w:type="paragraph" w:customStyle="1" w:styleId="A26A6C36861F468F86E96D867562AF63">
    <w:name w:val="A26A6C36861F468F86E96D867562AF63"/>
  </w:style>
  <w:style w:type="paragraph" w:customStyle="1" w:styleId="F9CE34334B6F44AE928D118E8964D799">
    <w:name w:val="F9CE34334B6F44AE928D118E8964D799"/>
  </w:style>
  <w:style w:type="paragraph" w:customStyle="1" w:styleId="491E073E3E6B4F34B482C0C17E20F602">
    <w:name w:val="491E073E3E6B4F34B482C0C17E20F602"/>
  </w:style>
  <w:style w:type="paragraph" w:customStyle="1" w:styleId="AC44B5EE8CF44BBAA8E634DC92146744">
    <w:name w:val="AC44B5EE8CF44BBAA8E634DC92146744"/>
  </w:style>
  <w:style w:type="paragraph" w:customStyle="1" w:styleId="5D73D4EF3E9D47D7B7E46B7DE86A4EA1">
    <w:name w:val="5D73D4EF3E9D47D7B7E46B7DE86A4EA1"/>
  </w:style>
  <w:style w:type="paragraph" w:customStyle="1" w:styleId="CE5147426257498AACB34A78DA366BFC">
    <w:name w:val="CE5147426257498AACB34A78DA366BFC"/>
  </w:style>
  <w:style w:type="paragraph" w:customStyle="1" w:styleId="F8669700E6B846A2A818AF4CCA78B025">
    <w:name w:val="F8669700E6B846A2A818AF4CCA78B025"/>
  </w:style>
  <w:style w:type="paragraph" w:customStyle="1" w:styleId="7F6991925C014185B146CDE4012A6705">
    <w:name w:val="7F6991925C014185B146CDE4012A6705"/>
  </w:style>
  <w:style w:type="paragraph" w:customStyle="1" w:styleId="402DD08489874AC5A7D03D35678C91EA">
    <w:name w:val="402DD08489874AC5A7D03D35678C91EA"/>
  </w:style>
  <w:style w:type="paragraph" w:customStyle="1" w:styleId="D74E62541C5B47738DD0655B2E2F566F">
    <w:name w:val="D74E62541C5B47738DD0655B2E2F566F"/>
  </w:style>
  <w:style w:type="paragraph" w:customStyle="1" w:styleId="C846F720460F4962999DB1E2883A5523">
    <w:name w:val="C846F720460F4962999DB1E2883A5523"/>
  </w:style>
  <w:style w:type="paragraph" w:customStyle="1" w:styleId="48AAF2DB75E44842A18657EC8565AAC6">
    <w:name w:val="48AAF2DB75E44842A18657EC8565AAC6"/>
  </w:style>
  <w:style w:type="paragraph" w:customStyle="1" w:styleId="7EA8DDAE9172490894053E23DCD7FAB2">
    <w:name w:val="7EA8DDAE9172490894053E23DCD7FAB2"/>
  </w:style>
  <w:style w:type="paragraph" w:customStyle="1" w:styleId="EAB0A19F2A314D6A89A5F95E3A20FA6C">
    <w:name w:val="EAB0A19F2A314D6A89A5F95E3A20FA6C"/>
  </w:style>
  <w:style w:type="paragraph" w:customStyle="1" w:styleId="4ABB5D1DA448495288ABCB2178F44001">
    <w:name w:val="4ABB5D1DA448495288ABCB2178F44001"/>
  </w:style>
  <w:style w:type="paragraph" w:customStyle="1" w:styleId="A319EAC77C074AB18B3F6BAB35A5B006">
    <w:name w:val="A319EAC77C074AB18B3F6BAB35A5B006"/>
  </w:style>
  <w:style w:type="paragraph" w:customStyle="1" w:styleId="E3233294EB004D1EB4CEBC0138A81F87">
    <w:name w:val="E3233294EB004D1EB4CEBC0138A81F87"/>
  </w:style>
  <w:style w:type="paragraph" w:customStyle="1" w:styleId="99A522520F5C4FC1AA9515230316D8E5">
    <w:name w:val="99A522520F5C4FC1AA9515230316D8E5"/>
  </w:style>
  <w:style w:type="paragraph" w:customStyle="1" w:styleId="E3025557ECE54AEC9540ACF55574F020">
    <w:name w:val="E3025557ECE54AEC9540ACF55574F020"/>
  </w:style>
  <w:style w:type="paragraph" w:customStyle="1" w:styleId="D6605C953067449EBE7D96C3E682EF84">
    <w:name w:val="D6605C953067449EBE7D96C3E682EF84"/>
  </w:style>
  <w:style w:type="paragraph" w:customStyle="1" w:styleId="C1EFBA2DCA0F47798DAC7B7C604A92F8">
    <w:name w:val="C1EFBA2DCA0F47798DAC7B7C604A92F8"/>
  </w:style>
  <w:style w:type="paragraph" w:customStyle="1" w:styleId="D04ED44C961745DBB5FE1276736492F1">
    <w:name w:val="D04ED44C961745DBB5FE1276736492F1"/>
  </w:style>
  <w:style w:type="paragraph" w:customStyle="1" w:styleId="DD0DCCC0254C4F08A5279233C674EF2C">
    <w:name w:val="DD0DCCC0254C4F08A5279233C674EF2C"/>
  </w:style>
  <w:style w:type="paragraph" w:customStyle="1" w:styleId="4F9F70F4A6BE45D986558CD4F602974C">
    <w:name w:val="4F9F70F4A6BE45D986558CD4F602974C"/>
  </w:style>
  <w:style w:type="paragraph" w:customStyle="1" w:styleId="4163C9B40A304C76BB724A27D4D10F15">
    <w:name w:val="4163C9B40A304C76BB724A27D4D10F15"/>
  </w:style>
  <w:style w:type="paragraph" w:customStyle="1" w:styleId="6511BFEBCD954ACC9AD6DF7B2A3D2C15">
    <w:name w:val="6511BFEBCD954ACC9AD6DF7B2A3D2C15"/>
  </w:style>
  <w:style w:type="paragraph" w:customStyle="1" w:styleId="CE4C04B060DF43A1A9DD5373A2D1C686">
    <w:name w:val="CE4C04B060DF43A1A9DD5373A2D1C686"/>
  </w:style>
  <w:style w:type="paragraph" w:customStyle="1" w:styleId="BD56E45E49E7422B8F07825207D5D9B4">
    <w:name w:val="BD56E45E49E7422B8F07825207D5D9B4"/>
  </w:style>
  <w:style w:type="paragraph" w:customStyle="1" w:styleId="ABC10487FB28437292B8FC637D5DC691">
    <w:name w:val="ABC10487FB28437292B8FC637D5DC691"/>
  </w:style>
  <w:style w:type="paragraph" w:customStyle="1" w:styleId="1ABF98C05AB34137AA60195B3E37E01E">
    <w:name w:val="1ABF98C05AB34137AA60195B3E37E01E"/>
  </w:style>
  <w:style w:type="paragraph" w:customStyle="1" w:styleId="FF5C712FC171406DAB16B021F93E887D">
    <w:name w:val="FF5C712FC171406DAB16B021F93E887D"/>
  </w:style>
  <w:style w:type="paragraph" w:customStyle="1" w:styleId="BF18D2148B4748728AF4587073DFF048">
    <w:name w:val="BF18D2148B4748728AF4587073DFF048"/>
  </w:style>
  <w:style w:type="paragraph" w:customStyle="1" w:styleId="E5653197C5F9406BA64208A9A090886F">
    <w:name w:val="E5653197C5F9406BA64208A9A090886F"/>
  </w:style>
  <w:style w:type="paragraph" w:customStyle="1" w:styleId="060213B7273549D5B9F68F57AF3F3F2A">
    <w:name w:val="060213B7273549D5B9F68F57AF3F3F2A"/>
  </w:style>
  <w:style w:type="paragraph" w:customStyle="1" w:styleId="9B9C1B9644224BB092DE0CF75F48FA96">
    <w:name w:val="9B9C1B9644224BB092DE0CF75F48FA96"/>
  </w:style>
  <w:style w:type="paragraph" w:customStyle="1" w:styleId="DF456BD119FC4314AB64C7B712C2047D">
    <w:name w:val="DF456BD119FC4314AB64C7B712C2047D"/>
  </w:style>
  <w:style w:type="paragraph" w:customStyle="1" w:styleId="396CDE14E0114787A8923283CA003DDC">
    <w:name w:val="396CDE14E0114787A8923283CA003DDC"/>
  </w:style>
  <w:style w:type="paragraph" w:customStyle="1" w:styleId="C627C857DF5646BABFE4A94372FD8B8C">
    <w:name w:val="C627C857DF5646BABFE4A94372FD8B8C"/>
  </w:style>
  <w:style w:type="paragraph" w:customStyle="1" w:styleId="BB238A6892E1473884BCD7EE086FB8CF">
    <w:name w:val="BB238A6892E1473884BCD7EE086FB8CF"/>
  </w:style>
  <w:style w:type="paragraph" w:customStyle="1" w:styleId="0F689135194B4C4A853514CA92EBC9EE">
    <w:name w:val="0F689135194B4C4A853514CA92EBC9EE"/>
  </w:style>
  <w:style w:type="paragraph" w:customStyle="1" w:styleId="741B98FD49D84C188080972CA1BCA96B">
    <w:name w:val="741B98FD49D84C188080972CA1BCA96B"/>
  </w:style>
  <w:style w:type="paragraph" w:customStyle="1" w:styleId="43193AB6F6ED48139841D528A8630855">
    <w:name w:val="43193AB6F6ED48139841D528A8630855"/>
  </w:style>
  <w:style w:type="paragraph" w:customStyle="1" w:styleId="9DE825AE8F1048AF8770E6EF0C620252">
    <w:name w:val="9DE825AE8F1048AF8770E6EF0C620252"/>
  </w:style>
  <w:style w:type="paragraph" w:customStyle="1" w:styleId="DD3541B6FDC84E228798A519764BE986">
    <w:name w:val="DD3541B6FDC84E228798A519764BE986"/>
  </w:style>
  <w:style w:type="paragraph" w:customStyle="1" w:styleId="2AD4BB6E55A9441AB82FC057755BC01A">
    <w:name w:val="2AD4BB6E55A9441AB82FC057755BC01A"/>
  </w:style>
  <w:style w:type="paragraph" w:customStyle="1" w:styleId="C0E0A82275884C519F6EFBF02905C7C6">
    <w:name w:val="C0E0A82275884C519F6EFBF02905C7C6"/>
  </w:style>
  <w:style w:type="paragraph" w:customStyle="1" w:styleId="8C57F49B72A64B6A9FF13C2644D60979">
    <w:name w:val="8C57F49B72A64B6A9FF13C2644D60979"/>
  </w:style>
  <w:style w:type="paragraph" w:customStyle="1" w:styleId="914FA89F88FA46A3AB47F5C3D4E1F875">
    <w:name w:val="914FA89F88FA46A3AB47F5C3D4E1F875"/>
  </w:style>
  <w:style w:type="paragraph" w:customStyle="1" w:styleId="8FA1E69875894F599A24E03E3EFA9C33">
    <w:name w:val="8FA1E69875894F599A24E03E3EFA9C33"/>
  </w:style>
  <w:style w:type="paragraph" w:customStyle="1" w:styleId="844CD451516043FE91D5EEFA56C030DD">
    <w:name w:val="844CD451516043FE91D5EEFA56C030DD"/>
  </w:style>
  <w:style w:type="paragraph" w:customStyle="1" w:styleId="76A342A92DEB4B5A80DC025741F16A80">
    <w:name w:val="76A342A92DEB4B5A80DC025741F16A80"/>
  </w:style>
  <w:style w:type="paragraph" w:customStyle="1" w:styleId="CD1E4CF2880F4479899291DBFF9A638A">
    <w:name w:val="CD1E4CF2880F4479899291DBFF9A638A"/>
  </w:style>
  <w:style w:type="paragraph" w:customStyle="1" w:styleId="32F2CF17E86A4DB7928D6C2F4D3F64A6">
    <w:name w:val="32F2CF17E86A4DB7928D6C2F4D3F64A6"/>
  </w:style>
  <w:style w:type="paragraph" w:customStyle="1" w:styleId="7BECF2E7A7BA4AD08B48ADD6F2F70ADD">
    <w:name w:val="7BECF2E7A7BA4AD08B48ADD6F2F70ADD"/>
  </w:style>
  <w:style w:type="paragraph" w:customStyle="1" w:styleId="4D418DBEFFB740DFA22F202D4E347480">
    <w:name w:val="4D418DBEFFB740DFA22F202D4E347480"/>
  </w:style>
  <w:style w:type="paragraph" w:customStyle="1" w:styleId="79A5D827D4C84F1D9C454227FC7834FB">
    <w:name w:val="79A5D827D4C84F1D9C454227FC7834FB"/>
  </w:style>
  <w:style w:type="paragraph" w:customStyle="1" w:styleId="9E1A779B3EC24CFF9DC593E378302B80">
    <w:name w:val="9E1A779B3EC24CFF9DC593E378302B80"/>
  </w:style>
  <w:style w:type="paragraph" w:customStyle="1" w:styleId="3A09EAFF96FA4E4EA6DA97F55719C8CF">
    <w:name w:val="3A09EAFF96FA4E4EA6DA97F55719C8CF"/>
  </w:style>
  <w:style w:type="paragraph" w:customStyle="1" w:styleId="00251DB469C74B7191F576289E7E6AE5">
    <w:name w:val="00251DB469C74B7191F576289E7E6AE5"/>
  </w:style>
  <w:style w:type="paragraph" w:customStyle="1" w:styleId="2A0B4AFA6A414BA4BA0FC518BF92652A">
    <w:name w:val="2A0B4AFA6A414BA4BA0FC518BF92652A"/>
  </w:style>
  <w:style w:type="paragraph" w:customStyle="1" w:styleId="AC1E6AE68A9B4F36A076D4B967855EC9">
    <w:name w:val="AC1E6AE68A9B4F36A076D4B967855EC9"/>
  </w:style>
  <w:style w:type="paragraph" w:customStyle="1" w:styleId="B8FBF4660F364D3183CBD8A2D414F945">
    <w:name w:val="B8FBF4660F364D3183CBD8A2D414F945"/>
  </w:style>
  <w:style w:type="paragraph" w:customStyle="1" w:styleId="544EA7C5AD434D7789C398C5CC5B1FFC">
    <w:name w:val="544EA7C5AD434D7789C398C5CC5B1FFC"/>
  </w:style>
  <w:style w:type="paragraph" w:customStyle="1" w:styleId="454A7479A7754BC4B9D9F06072F85861">
    <w:name w:val="454A7479A7754BC4B9D9F06072F85861"/>
  </w:style>
  <w:style w:type="paragraph" w:customStyle="1" w:styleId="E5FC35A76B584EC6A8087BB4FAC86C35">
    <w:name w:val="E5FC35A76B584EC6A8087BB4FAC86C35"/>
  </w:style>
  <w:style w:type="paragraph" w:customStyle="1" w:styleId="65ABC8068222427CB38EF07CED5073B6">
    <w:name w:val="65ABC8068222427CB38EF07CED5073B6"/>
  </w:style>
  <w:style w:type="paragraph" w:customStyle="1" w:styleId="C4C9137F5FD44406A3A2B005264C5289">
    <w:name w:val="C4C9137F5FD44406A3A2B005264C5289"/>
  </w:style>
  <w:style w:type="paragraph" w:customStyle="1" w:styleId="84269B6E6015481BB563E09E4150A66C">
    <w:name w:val="84269B6E6015481BB563E09E4150A66C"/>
  </w:style>
  <w:style w:type="paragraph" w:customStyle="1" w:styleId="D1604C15878F47FABD34998F4A2DD128">
    <w:name w:val="D1604C15878F47FABD34998F4A2DD128"/>
  </w:style>
  <w:style w:type="paragraph" w:customStyle="1" w:styleId="03213B81D1D242B58C2878BF2DF3808A">
    <w:name w:val="03213B81D1D242B58C2878BF2DF38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EFCC036-D9E1-46A5-9312-BED4FAA85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129B9-9B8E-4F0D-AB42-1F05201E2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98FB7-783F-4650-A3ED-56A7EABFAD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21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Morgan</dc:creator>
  <cp:keywords/>
  <dc:description/>
  <cp:lastModifiedBy>April Morgan</cp:lastModifiedBy>
  <cp:revision>1</cp:revision>
  <dcterms:created xsi:type="dcterms:W3CDTF">2025-03-06T18:36:00Z</dcterms:created>
  <dcterms:modified xsi:type="dcterms:W3CDTF">2025-03-06T18:57:00Z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